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EA14B" w14:textId="77777777" w:rsidR="000562B6" w:rsidRPr="000562B6" w:rsidRDefault="00934F7D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S02.</w:t>
      </w:r>
      <w:r w:rsidRPr="000562B6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54109A" w:rsidRPr="000562B6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The Stand</w:t>
      </w:r>
    </w:p>
    <w:p w14:paraId="2FD6F0A3" w14:textId="77777777" w:rsid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2B3145B" w14:textId="68DDF0B0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54109A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5F1D0053" w14:textId="53DA8F2A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445E6DB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You stood before creation</w:t>
      </w:r>
    </w:p>
    <w:p w14:paraId="4C303000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eternity in Your hand</w:t>
      </w:r>
    </w:p>
    <w:p w14:paraId="0E7E55D2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You spoke the earth into motion</w:t>
      </w:r>
    </w:p>
    <w:p w14:paraId="4C3C7897" w14:textId="6FAE584C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My soul now to stand</w:t>
      </w:r>
    </w:p>
    <w:p w14:paraId="3249BEA7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B233EF9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54109A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39AC3F0" w14:textId="2B208F39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B04FBCE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You stood before my failure</w:t>
      </w:r>
    </w:p>
    <w:p w14:paraId="1F76F632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And carried the cross for my shame</w:t>
      </w:r>
    </w:p>
    <w:p w14:paraId="05BD361D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My sin weighed upon Your shoulders</w:t>
      </w:r>
    </w:p>
    <w:p w14:paraId="10384FF9" w14:textId="31CFA36C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My soul now to stand</w:t>
      </w:r>
    </w:p>
    <w:p w14:paraId="2728DEE5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02E571F6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54109A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Pre</w:t>
      </w:r>
      <w:r w:rsidR="003631EE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-</w:t>
      </w:r>
      <w:r w:rsidR="0054109A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2B47DE9D" w14:textId="3233A8F4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251DF55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So what can I say</w:t>
      </w:r>
    </w:p>
    <w:p w14:paraId="56ED5F35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And what could I do</w:t>
      </w:r>
    </w:p>
    <w:p w14:paraId="69BB4F72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But offer this heart O God</w:t>
      </w:r>
    </w:p>
    <w:p w14:paraId="61FACEDE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Completely to You</w:t>
      </w:r>
    </w:p>
    <w:p w14:paraId="37E20ADF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E585937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54109A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Verse 3</w:t>
      </w: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1A5D0D7F" w14:textId="37518B43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C106E2C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So I'll walk upon salvation</w:t>
      </w:r>
    </w:p>
    <w:p w14:paraId="0D337CF4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Your Spirit alive in me</w:t>
      </w:r>
    </w:p>
    <w:p w14:paraId="2F8EA601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This life to declare Your promise</w:t>
      </w:r>
    </w:p>
    <w:p w14:paraId="48768A45" w14:textId="0B4D4CF9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My soul now to stand</w:t>
      </w:r>
    </w:p>
    <w:p w14:paraId="1948BCA8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38A2D6D5" w14:textId="77777777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54109A"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Chorus</w:t>
      </w: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33A59BF" w14:textId="2E637596" w:rsidR="000562B6" w:rsidRPr="000562B6" w:rsidRDefault="000562B6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B7C13AB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So I'll stand</w:t>
      </w:r>
    </w:p>
    <w:p w14:paraId="4C622EB5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With arms high and heart abandoned</w:t>
      </w:r>
    </w:p>
    <w:p w14:paraId="2F6EA319" w14:textId="6F9E2916" w:rsid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In awe of the One who gave it all</w:t>
      </w:r>
    </w:p>
    <w:p w14:paraId="219B232F" w14:textId="77777777" w:rsidR="007110F3" w:rsidRPr="000562B6" w:rsidRDefault="007110F3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bookmarkStart w:id="0" w:name="_GoBack"/>
      <w:bookmarkEnd w:id="0"/>
    </w:p>
    <w:p w14:paraId="6E307719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I'll stand</w:t>
      </w:r>
    </w:p>
    <w:p w14:paraId="7CB28AD7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My soul Lord to You surrendered</w:t>
      </w:r>
    </w:p>
    <w:p w14:paraId="20EE07B3" w14:textId="77777777" w:rsidR="000562B6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0562B6">
        <w:rPr>
          <w:rFonts w:ascii="Courier New" w:eastAsia="Times New Roman" w:hAnsi="Courier New" w:cs="Courier New"/>
          <w:color w:val="000000"/>
          <w:szCs w:val="20"/>
          <w:lang w:eastAsia="ko-KR"/>
        </w:rPr>
        <w:t>All I am is Yours</w:t>
      </w:r>
    </w:p>
    <w:p w14:paraId="1279527A" w14:textId="6DDF0C76" w:rsidR="0054109A" w:rsidRPr="000562B6" w:rsidRDefault="0054109A" w:rsidP="0054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sectPr w:rsidR="0054109A" w:rsidRPr="000562B6" w:rsidSect="000562B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9A"/>
    <w:rsid w:val="000562B6"/>
    <w:rsid w:val="000F6897"/>
    <w:rsid w:val="003631EE"/>
    <w:rsid w:val="0054109A"/>
    <w:rsid w:val="007110F3"/>
    <w:rsid w:val="007C57AD"/>
    <w:rsid w:val="00934F7D"/>
    <w:rsid w:val="00CC6E12"/>
    <w:rsid w:val="00E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2ED5"/>
  <w15:chartTrackingRefBased/>
  <w15:docId w15:val="{CE2A354A-6A9E-47B0-92E2-FA80520E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1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109A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2016-07-03T14:53:00Z</dcterms:created>
  <dcterms:modified xsi:type="dcterms:W3CDTF">2021-08-12T03:20:00Z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